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2019-2025年中国半导体晶体材料行业市场发展现状及投资前景咨询报告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2019-2025年中国半导体晶体材料行业市场发展现状及投资前景咨询报告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2019-2025年中国半导体晶体材料行业市场发展现状及投资前景咨询报告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https://www.icandata.com/view/346926.html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2019-2025年中国半导体晶体材料行业市场发展现状及投资前景咨询报告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346926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