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2019-2025年中国pvc丝行业市场发展现状及投资前景咨询报告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2019-2025年中国pvc丝行业市场发展现状及投资前景咨询报告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2019-2025年中国pvc丝行业市场发展现状及投资前景咨询报告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https://www.icandata.com/view/346935.html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https://www.icandata.com/view/346935.html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2019-2025年中国pvc丝行业市场发展现状及投资前景咨询报告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346935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