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2019-2025年中国PCB制作材料行业市场发展现状及投资前景咨询报告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2019-2025年中国PCB制作材料行业市场发展现状及投资前景咨询报告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2019-2025年中国PCB制作材料行业市场发展现状及投资前景咨询报告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2019-2025年中国PCB制作材料行业市场发展现状及投资前景咨询报告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346939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