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2019-2025年中国阻尼减震材料行业市场发展现状及投资前景咨询报告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2019-2025年中国阻尼减震材料行业市场发展现状及投资前景咨询报告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2019-2025年中国阻尼减震材料行业市场发展现状及投资前景咨询报告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2019-2025年中国阻尼减震材料行业市场发展现状及投资前景咨询报告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