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2019-2025年中国广告宣传品行业市场发展现状及投资前景咨询报告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2019-2025年中国广告宣传品行业市场发展现状及投资前景咨询报告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2019-2025年中国广告宣传品行业市场发展现状及投资前景咨询报告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2019-2025年中国广告宣传品行业市场发展现状及投资前景咨询报告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