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2019-2025年中国粉尘加湿机行业市场发展现状及投资前景咨询报告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2019-2025年中国粉尘加湿机行业市场发展现状及投资前景咨询报告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2019-2025年中国粉尘加湿机行业市场发展现状及投资前景咨询报告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2019-2025年中国粉尘加湿机行业市场发展现状及投资前景咨询报告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