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2019-2025年中国鞋专卖店行业市场发展现状及投资前景咨询报告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2019-2025年中国鞋专卖店行业市场发展现状及投资前景咨询报告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2019-2025年中国鞋专卖店行业市场发展现状及投资前景咨询报告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2019-2025年中国鞋专卖店行业市场发展现状及投资前景咨询报告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