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2019-2025年中国聚苯醚(PPO)行业市场发展现状及投资前景咨询报告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2019-2025年中国聚苯醚(PPO)行业市场发展现状及投资前景咨询报告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2019-2025年中国聚苯醚(PPO)行业市场发展现状及投资前景咨询报告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2019-2025年中国聚苯醚(PPO)行业市场发展现状及投资前景咨询报告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347399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