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2019-2025年中国聚丁二酸丁二醇酯(PBS)行业市场发展现状及投资前景咨询报告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2019-2025年中国聚丁二酸丁二醇酯(PBS)行业市场发展现状及投资前景咨询报告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2019-2025年中国聚丁二酸丁二醇酯(PBS)行业市场发展现状及投资前景咨询报告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2019-2025年中国聚丁二酸丁二醇酯(PBS)行业市场发展现状及投资前景咨询报告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