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2019-2025年中国聚己内酯(PCL)行业市场发展现状及投资前景咨询报告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2019-2025年中国聚己内酯(PCL)行业市场发展现状及投资前景咨询报告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2019-2025年中国聚己内酯(PCL)行业市场发展现状及投资前景咨询报告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2019-2025年中国聚己内酯(PCL)行业市场发展现状及投资前景咨询报告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