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2019-2025年中国即食甜品行业市场发展现状及投资前景咨询报告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2019-2025年中国即食甜品行业市场发展现状及投资前景咨询报告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2019-2025年中国即食甜品行业市场发展现状及投资前景咨询报告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https://www.icandata.com/view/347432.html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2019-2025年中国即食甜品行业市场发展现状及投资前景咨询报告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347432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