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2019-2025年中国流化床干燥设备业行业市场发展现状及投资前景咨询报告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2019-2025年中国流化床干燥设备业行业市场发展现状及投资前景咨询报告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2019-2025年中国流化床干燥设备业行业市场发展现状及投资前景咨询报告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2019-2025年中国流化床干燥设备业行业市场发展现状及投资前景咨询报告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