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2019-2025年中国离心风扇行业市场发展现状及投资前景咨询报告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2019-2025年中国离心风扇行业市场发展现状及投资前景咨询报告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2019-2025年中国离心风扇行业市场发展现状及投资前景咨询报告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https://www.icandata.com/view/347704.html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https://www.icandata.com/view/347704.html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2019-2025年中国离心风扇行业市场发展现状及投资前景咨询报告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347704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