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2019-2025年中国私家园林行业市场发展现状及投资前景咨询报告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2019-2025年中国私家园林行业市场发展现状及投资前景咨询报告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2019-2025年中国私家园林行业市场发展现状及投资前景咨询报告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https://www.icandata.com/view/347723.html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https://www.icandata.com/view/347723.html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2019-2025年中国私家园林行业市场发展现状及投资前景咨询报告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347723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