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2019-2025年中国儿童摄影服务行业市场发展现状及投资前景咨询报告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2019-2025年中国儿童摄影服务行业市场发展现状及投资前景咨询报告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2019-2025年中国儿童摄影服务行业市场发展现状及投资前景咨询报告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https://www.icandata.com/view/347939.html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https://www.icandata.com/view/347939.html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2019-2025年中国儿童摄影服务行业市场发展现状及投资前景咨询报告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347939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