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2019-2025年中国矿用隔爆潜水泵行业市场发展现状及投资前景咨询报告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2019-2025年中国矿用隔爆潜水泵行业市场发展现状及投资前景咨询报告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2019-2025年中国矿用隔爆潜水泵行业市场发展现状及投资前景咨询报告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https://www.icandata.com/view/347988.html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https://www.icandata.com/view/347988.html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2019-2025年中国矿用隔爆潜水泵行业市场发展现状及投资前景咨询报告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347988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