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2019-2025年中国控制索行业市场发展现状及投资前景咨询报告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2019-2025年中国控制索行业市场发展现状及投资前景咨询报告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2019-2025年中国控制索行业市场发展现状及投资前景咨询报告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https://www.icandata.com/view/347989.html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https://www.icandata.com/view/347989.html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2019-2025年中国控制索行业市场发展现状及投资前景咨询报告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347989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