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2019-2025年中国举力浮船坞行业市场发展现状及投资前景咨询报告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2019-2025年中国举力浮船坞行业市场发展现状及投资前景咨询报告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2019-2025年中国举力浮船坞行业市场发展现状及投资前景咨询报告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2019-2025年中国举力浮船坞行业市场发展现状及投资前景咨询报告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