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2019-2025年中国精密推台锯行业市场发展现状及投资前景咨询报告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2019-2025年中国精密推台锯行业市场发展现状及投资前景咨询报告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2019-2025年中国精密推台锯行业市场发展现状及投资前景咨询报告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2019-2025年中国精密推台锯行业市场发展现状及投资前景咨询报告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