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2019-2025年中国肉鸡浓缩饲料行业市场发展现状及投资前景咨询报告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2019-2025年中国肉鸡浓缩饲料行业市场发展现状及投资前景咨询报告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2019-2025年中国肉鸡浓缩饲料行业市场发展现状及投资前景咨询报告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2019-2025年中国肉鸡浓缩饲料行业市场发展现状及投资前景咨询报告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348074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