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2019-2025年中国预陪阳极炭块行业市场发展现状及投资前景咨询报告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2019-2025年中国预陪阳极炭块行业市场发展现状及投资前景咨询报告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2019-2025年中国预陪阳极炭块行业市场发展现状及投资前景咨询报告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2019-2025年中国预陪阳极炭块行业市场发展现状及投资前景咨询报告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