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2019-2025年中国壶瓶枣行业市场发展现状及投资前景咨询报告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2019-2025年中国壶瓶枣行业市场发展现状及投资前景咨询报告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2019-2025年中国壶瓶枣行业市场发展现状及投资前景咨询报告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2019-2025年中国壶瓶枣行业市场发展现状及投资前景咨询报告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