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2019-2025年中国交通安全管理设施行业市场发展现状及投资前景咨询报告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2019-2025年中国交通安全管理设施行业市场发展现状及投资前景咨询报告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2019-2025年中国交通安全管理设施行业市场发展现状及投资前景咨询报告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2019-2025年中国交通安全管理设施行业市场发展现状及投资前景咨询报告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