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2019-2025年中国舰船用轻型电缆行业市场发展现状及投资前景咨询报告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2019-2025年中国舰船用轻型电缆行业市场发展现状及投资前景咨询报告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2019-2025年中国舰船用轻型电缆行业市场发展现状及投资前景咨询报告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https://www.icandata.com/view/348585.html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https://www.icandata.com/view/348585.html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2019-2025年中国舰船用轻型电缆行业市场发展现状及投资前景咨询报告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348585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