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2019-2025年中国花菜类农产品行业市场发展现状及投资前景咨询报告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2019-2025年中国花菜类农产品行业市场发展现状及投资前景咨询报告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2019-2025年中国花菜类农产品行业市场发展现状及投资前景咨询报告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2019-2025年中国花菜类农产品行业市场发展现状及投资前景咨询报告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