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2019-2025年中国聚羟基烷酸酯(PHA)行业市场发展现状及投资前景咨询报告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2019-2025年中国聚羟基烷酸酯(PHA)行业市场发展现状及投资前景咨询报告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2019-2025年中国聚羟基烷酸酯(PHA)行业市场发展现状及投资前景咨询报告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2019-2025年中国聚羟基烷酸酯(PHA)行业市场发展现状及投资前景咨询报告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