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2019-2025年中国聚酰亚胺(PI)行业市场发展现状及投资前景咨询报告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2019-2025年中国聚酰亚胺(PI)行业市场发展现状及投资前景咨询报告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2019-2025年中国聚酰亚胺(PI)行业市场发展现状及投资前景咨询报告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2019-2025年中国聚酰亚胺(PI)行业市场发展现状及投资前景咨询报告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