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2019-2025年中国聚乙烯醇(PVA)行业市场发展现状及投资前景咨询报告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2019-2025年中国聚乙烯醇(PVA)行业市场发展现状及投资前景咨询报告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2019-2025年中国聚乙烯醇(PVA)行业市场发展现状及投资前景咨询报告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2019-2025年中国聚乙烯醇(PVA)行业市场发展现状及投资前景咨询报告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349010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