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2019-2025年中国抗磨高光膜行业市场发展现状及投资前景咨询报告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2019-2025年中国抗磨高光膜行业市场发展现状及投资前景咨询报告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2019-2025年中国抗磨高光膜行业市场发展现状及投资前景咨询报告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https://www.icandata.com/view/349017.html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https://www.icandata.com/view/349017.html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2019-2025年中国抗磨高光膜行业市场发展现状及投资前景咨询报告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349017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