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2019-2025年中国醇基炉头行业市场发展现状及投资前景咨询报告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2019-2025年中国醇基炉头行业市场发展现状及投资前景咨询报告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2019-2025年中国醇基炉头行业市场发展现状及投资前景咨询报告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2019-2025年中国醇基炉头行业市场发展现状及投资前景咨询报告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