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2019-2025年中国饮料食品标准罐行业市场发展现状及投资前景咨询报告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2019-2025年中国饮料食品标准罐行业市场发展现状及投资前景咨询报告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2019-2025年中国饮料食品标准罐行业市场发展现状及投资前景咨询报告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https://www.icandata.com/view/349329.html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https://www.icandata.com/view/349329.html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2019-2025年中国饮料食品标准罐行业市场发展现状及投资前景咨询报告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349329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