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2019-2025年中国美白洁面乳行业市场发展现状及投资前景咨询报告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2019-2025年中国美白洁面乳行业市场发展现状及投资前景咨询报告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2019-2025年中国美白洁面乳行业市场发展现状及投资前景咨询报告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https://www.icandata.com/view/349589.html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https://www.icandata.com/view/349589.html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2019-2025年中国美白洁面乳行业市场发展现状及投资前景咨询报告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349589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