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2019-2025年中国银丹心泰滴丸行业市场发展现状及投资前景咨询报告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2019-2025年中国银丹心泰滴丸行业市场发展现状及投资前景咨询报告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2019-2025年中国银丹心泰滴丸行业市场发展现状及投资前景咨询报告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2019-2025年中国银丹心泰滴丸行业市场发展现状及投资前景咨询报告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