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2019-2025年中国钾铵泵业行业市场发展现状及投资前景咨询报告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2019-2025年中国钾铵泵业行业市场发展现状及投资前景咨询报告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2019-2025年中国钾铵泵业行业市场发展现状及投资前景咨询报告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2019-2025年中国钾铵泵业行业市场发展现状及投资前景咨询报告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