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2019-2025年中国机力通风冷却塔行业市场发展现状及投资前景咨询报告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2019-2025年中国机力通风冷却塔行业市场发展现状及投资前景咨询报告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2019-2025年中国机力通风冷却塔行业市场发展现状及投资前景咨询报告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2019-2025年中国机力通风冷却塔行业市场发展现状及投资前景咨询报告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