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2019-2025年中国矿用绞车卷筒塑料衬板行业市场发展现状及投资前景咨询报告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2019-2025年中国矿用绞车卷筒塑料衬板行业市场发展现状及投资前景咨询报告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2019-2025年中国矿用绞车卷筒塑料衬板行业市场发展现状及投资前景咨询报告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https://www.icandata.com/view/350754.html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https://www.icandata.com/view/350754.html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2019-2025年中国矿用绞车卷筒塑料衬板行业市场发展现状及投资前景咨询报告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350754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