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2019-2025年中国罗望子胶行业市场发展现状及投资前景咨询报告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2019-2025年中国罗望子胶行业市场发展现状及投资前景咨询报告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2019-2025年中国罗望子胶行业市场发展现状及投资前景咨询报告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2019-2025年中国罗望子胶行业市场发展现状及投资前景咨询报告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350762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