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2019-2025年中国刮板运输机行业市场发展现状及投资前景咨询报告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2019-2025年中国刮板运输机行业市场发展现状及投资前景咨询报告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2019-2025年中国刮板运输机行业市场发展现状及投资前景咨询报告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2019-2025年中国刮板运输机行业市场发展现状及投资前景咨询报告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