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2019-2025年中国黄蜀葵子行业市场发展现状及投资前景咨询报告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2019-2025年中国黄蜀葵子行业市场发展现状及投资前景咨询报告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2019-2025年中国黄蜀葵子行业市场发展现状及投资前景咨询报告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https://www.icandata.com/view/351018.html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https://www.icandata.com/view/351018.html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2019-2025年中国黄蜀葵子行业市场发展现状及投资前景咨询报告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351018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