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2019-2025年中国偶氮二甲酰胺行业市场发展现状及投资前景咨询报告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2019-2025年中国偶氮二甲酰胺行业市场发展现状及投资前景咨询报告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2019-2025年中国偶氮二甲酰胺行业市场发展现状及投资前景咨询报告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2019-2025年中国偶氮二甲酰胺行业市场发展现状及投资前景咨询报告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