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2019-2025年中国锰酸锂匣钵行业市场发展现状及投资前景咨询报告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2019-2025年中国锰酸锂匣钵行业市场发展现状及投资前景咨询报告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2019-2025年中国锰酸锂匣钵行业市场发展现状及投资前景咨询报告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https://www.icandata.com/view/351126.html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https://www.icandata.com/view/351126.html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2019-2025年中国锰酸锂匣钵行业市场发展现状及投资前景咨询报告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351126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