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2019-2025年中国纳米滤膜行业市场发展现状及投资前景咨询报告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2019-2025年中国纳米滤膜行业市场发展现状及投资前景咨询报告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2019-2025年中国纳米滤膜行业市场发展现状及投资前景咨询报告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2019-2025年中国纳米滤膜行业市场发展现状及投资前景咨询报告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351133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