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2019-2025年中国鸡枞菌行业市场发展现状及投资前景咨询报告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2019-2025年中国鸡枞菌行业市场发展现状及投资前景咨询报告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2019-2025年中国鸡枞菌行业市场发展现状及投资前景咨询报告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https://www.icandata.com/view/351518.html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https://www.icandata.com/view/351518.html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2019-2025年中国鸡枞菌行业市场发展现状及投资前景咨询报告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351518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