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2019-2025年中国姜糖养生茶行业市场发展现状及投资前景咨询报告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2019-2025年中国姜糖养生茶行业市场发展现状及投资前景咨询报告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2019-2025年中国姜糖养生茶行业市场发展现状及投资前景咨询报告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2019-2025年中国姜糖养生茶行业市场发展现状及投资前景咨询报告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