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2019-2025年中国节水灌溉产品行业市场发展现状及投资前景咨询报告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2019-2025年中国节水灌溉产品行业市场发展现状及投资前景咨询报告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2019-2025年中国节水灌溉产品行业市场发展现状及投资前景咨询报告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https://www.icandata.com/view/351754.html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https://www.icandata.com/view/351754.html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2019-2025年中国节水灌溉产品行业市场发展现状及投资前景咨询报告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351754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