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2019-2025年中国废品回收行业市场发展现状及投资前景咨询报告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2019-2025年中国废品回收行业市场发展现状及投资前景咨询报告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2019-2025年中国废品回收行业市场发展现状及投资前景咨询报告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https://www.icandata.com/view/351770.html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2019-2025年中国废品回收行业市场发展现状及投资前景咨询报告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351770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