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2019-2025年中国粉丝见面会门票团购行业市场发展现状及投资前景咨询报告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2019-2025年中国粉丝见面会门票团购行业市场发展现状及投资前景咨询报告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2019-2025年中国粉丝见面会门票团购行业市场发展现状及投资前景咨询报告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2019-2025年中国粉丝见面会门票团购行业市场发展现状及投资前景咨询报告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