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2019-2025年中国活塞式压缩行业市场发展现状及投资前景咨询报告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2019-2025年中国活塞式压缩行业市场发展现状及投资前景咨询报告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2019-2025年中国活塞式压缩行业市场发展现状及投资前景咨询报告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2019-2025年中国活塞式压缩行业市场发展现状及投资前景咨询报告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