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2019-2025年中国耐候性填料行业市场发展现状及投资前景咨询报告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2019-2025年中国耐候性填料行业市场发展现状及投资前景咨询报告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2019-2025年中国耐候性填料行业市场发展现状及投资前景咨询报告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https://www.icandata.com/view/352157.html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https://www.icandata.com/view/352157.html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2019-2025年中国耐候性填料行业市场发展现状及投资前景咨询报告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352157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