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2019-2025年中国耐磨三聚氰胺甲醛树脂粉行业市场发展现状及投资前景咨询报告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2019-2025年中国耐磨三聚氰胺甲醛树脂粉行业市场发展现状及投资前景咨询报告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2019-2025年中国耐磨三聚氰胺甲醛树脂粉行业市场发展现状及投资前景咨询报告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https://www.icandata.com/view/352160.html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https://www.icandata.com/view/352160.html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2019-2025年中国耐磨三聚氰胺甲醛树脂粉行业市场发展现状及投资前景咨询报告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352160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